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A374" w14:textId="77777777" w:rsidR="00082E0D" w:rsidRPr="00A447B2" w:rsidRDefault="00E3212D" w:rsidP="00E3212D">
      <w:pPr>
        <w:jc w:val="center"/>
        <w:rPr>
          <w:sz w:val="28"/>
          <w:szCs w:val="28"/>
        </w:rPr>
      </w:pPr>
      <w:r w:rsidRPr="00A447B2">
        <w:rPr>
          <w:sz w:val="28"/>
          <w:szCs w:val="28"/>
        </w:rPr>
        <w:t>PO PREFIXES</w:t>
      </w:r>
    </w:p>
    <w:p w14:paraId="68C54C04" w14:textId="77777777" w:rsidR="00E3212D" w:rsidRPr="00A447B2" w:rsidRDefault="00E3212D" w:rsidP="00E3212D">
      <w:pPr>
        <w:jc w:val="center"/>
        <w:rPr>
          <w:sz w:val="28"/>
          <w:szCs w:val="28"/>
        </w:rPr>
      </w:pPr>
    </w:p>
    <w:p w14:paraId="74021C1B" w14:textId="77777777" w:rsidR="00E3212D" w:rsidRPr="00A447B2" w:rsidRDefault="00E3212D" w:rsidP="00E3212D">
      <w:pPr>
        <w:jc w:val="center"/>
        <w:rPr>
          <w:sz w:val="28"/>
          <w:szCs w:val="28"/>
        </w:rPr>
      </w:pPr>
    </w:p>
    <w:p w14:paraId="0FFD22CF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NSH</w:t>
      </w:r>
      <w:r w:rsidRPr="00A447B2">
        <w:rPr>
          <w:sz w:val="28"/>
          <w:szCs w:val="28"/>
        </w:rPr>
        <w:tab/>
        <w:t>NORTH MAINT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  <w:t>JAMIE BOATWRIGHT</w:t>
      </w:r>
      <w:r w:rsidR="00AE5041" w:rsidRPr="00A447B2">
        <w:rPr>
          <w:sz w:val="28"/>
          <w:szCs w:val="28"/>
        </w:rPr>
        <w:tab/>
      </w:r>
      <w:r w:rsidR="00AE5041" w:rsidRPr="00A447B2">
        <w:rPr>
          <w:sz w:val="28"/>
          <w:szCs w:val="28"/>
        </w:rPr>
        <w:tab/>
        <w:t>BRENDA</w:t>
      </w:r>
    </w:p>
    <w:p w14:paraId="7D2D215C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SSH</w:t>
      </w:r>
      <w:r w:rsidRPr="00A447B2">
        <w:rPr>
          <w:sz w:val="28"/>
          <w:szCs w:val="28"/>
        </w:rPr>
        <w:tab/>
        <w:t>SOUTH MAINT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JAMIE BOATWRIGHT</w:t>
      </w:r>
      <w:r w:rsidR="00540CD1" w:rsidRPr="00A447B2">
        <w:rPr>
          <w:sz w:val="28"/>
          <w:szCs w:val="28"/>
        </w:rPr>
        <w:tab/>
      </w:r>
      <w:r w:rsidR="00AE5041" w:rsidRPr="00A447B2">
        <w:rPr>
          <w:sz w:val="28"/>
          <w:szCs w:val="28"/>
        </w:rPr>
        <w:tab/>
        <w:t>BRENDA</w:t>
      </w:r>
    </w:p>
    <w:p w14:paraId="4765AF2C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WS</w:t>
      </w:r>
      <w:r w:rsidRPr="00A447B2">
        <w:rPr>
          <w:sz w:val="28"/>
          <w:szCs w:val="28"/>
        </w:rPr>
        <w:tab/>
        <w:t xml:space="preserve">WAREHOUSE 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  <w:t>LYDIA HALL</w:t>
      </w:r>
      <w:r w:rsidR="00AE5041" w:rsidRPr="00A447B2">
        <w:rPr>
          <w:sz w:val="28"/>
          <w:szCs w:val="28"/>
        </w:rPr>
        <w:tab/>
      </w:r>
      <w:r w:rsidR="00AE5041" w:rsidRPr="00A447B2">
        <w:rPr>
          <w:sz w:val="28"/>
          <w:szCs w:val="28"/>
        </w:rPr>
        <w:tab/>
      </w:r>
      <w:r w:rsidR="00AE5041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AE5041" w:rsidRPr="00A447B2">
        <w:rPr>
          <w:sz w:val="28"/>
          <w:szCs w:val="28"/>
        </w:rPr>
        <w:t>BRENDA</w:t>
      </w:r>
    </w:p>
    <w:p w14:paraId="22FE026E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NCC</w:t>
      </w:r>
      <w:r w:rsidRPr="00A447B2">
        <w:rPr>
          <w:sz w:val="28"/>
          <w:szCs w:val="28"/>
        </w:rPr>
        <w:tab/>
        <w:t>NEW CONST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TAMERA BROWN</w:t>
      </w:r>
      <w:r w:rsidR="00AE5041" w:rsidRPr="00A447B2">
        <w:rPr>
          <w:sz w:val="28"/>
          <w:szCs w:val="28"/>
        </w:rPr>
        <w:tab/>
      </w:r>
      <w:r w:rsidR="00AE5041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AE5041" w:rsidRPr="00A447B2">
        <w:rPr>
          <w:sz w:val="28"/>
          <w:szCs w:val="28"/>
        </w:rPr>
        <w:t>BRENDA</w:t>
      </w:r>
    </w:p>
    <w:p w14:paraId="05AFE877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6B</w:t>
      </w:r>
      <w:r w:rsidRPr="00A447B2">
        <w:rPr>
          <w:sz w:val="28"/>
          <w:szCs w:val="28"/>
        </w:rPr>
        <w:tab/>
        <w:t>CURR-SIX-B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Pr="00A447B2">
        <w:rPr>
          <w:sz w:val="28"/>
          <w:szCs w:val="28"/>
        </w:rPr>
        <w:t>TERRI GATES</w:t>
      </w:r>
      <w:r w:rsidR="00AE5041" w:rsidRPr="00A447B2">
        <w:rPr>
          <w:sz w:val="28"/>
          <w:szCs w:val="28"/>
        </w:rPr>
        <w:tab/>
      </w:r>
      <w:r w:rsidR="00AE5041" w:rsidRPr="00A447B2">
        <w:rPr>
          <w:sz w:val="28"/>
          <w:szCs w:val="28"/>
        </w:rPr>
        <w:tab/>
      </w:r>
      <w:r w:rsidR="00AE5041" w:rsidRP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ERIC</w:t>
      </w:r>
    </w:p>
    <w:p w14:paraId="4875E10A" w14:textId="6952B4A8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CL</w:t>
      </w:r>
      <w:r w:rsidRPr="00A447B2">
        <w:rPr>
          <w:sz w:val="28"/>
          <w:szCs w:val="28"/>
        </w:rPr>
        <w:tab/>
        <w:t>21</w:t>
      </w:r>
      <w:r w:rsidRPr="00A447B2">
        <w:rPr>
          <w:sz w:val="28"/>
          <w:szCs w:val="28"/>
          <w:vertAlign w:val="superscript"/>
        </w:rPr>
        <w:t>ST</w:t>
      </w:r>
      <w:r w:rsidRPr="00A447B2">
        <w:rPr>
          <w:sz w:val="28"/>
          <w:szCs w:val="28"/>
        </w:rPr>
        <w:t xml:space="preserve"> CENTURY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  <w:t>MONTE QUESADA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bookmarkStart w:id="0" w:name="_Hlk89089049"/>
      <w:r w:rsidR="00216E78">
        <w:rPr>
          <w:sz w:val="28"/>
          <w:szCs w:val="28"/>
        </w:rPr>
        <w:t>KATELYN</w:t>
      </w:r>
      <w:bookmarkEnd w:id="0"/>
    </w:p>
    <w:p w14:paraId="6D47253B" w14:textId="455BBB2D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EX</w:t>
      </w:r>
      <w:r w:rsidRPr="00A447B2">
        <w:rPr>
          <w:sz w:val="28"/>
          <w:szCs w:val="28"/>
        </w:rPr>
        <w:tab/>
        <w:t>AFCC (LOCAL)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  <w:t>MONTE QUESADA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216E78">
        <w:rPr>
          <w:sz w:val="28"/>
          <w:szCs w:val="28"/>
        </w:rPr>
        <w:t>KATELYN</w:t>
      </w:r>
    </w:p>
    <w:p w14:paraId="5D6C3826" w14:textId="0C89719B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IT</w:t>
      </w:r>
      <w:r w:rsidRPr="00A447B2">
        <w:rPr>
          <w:sz w:val="28"/>
          <w:szCs w:val="28"/>
        </w:rPr>
        <w:tab/>
        <w:t>INFORMATION TEC</w:t>
      </w:r>
      <w:r w:rsidRPr="00A447B2">
        <w:rPr>
          <w:sz w:val="28"/>
          <w:szCs w:val="28"/>
        </w:rPr>
        <w:tab/>
        <w:t>SUSANNE JOINER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216E78">
        <w:rPr>
          <w:sz w:val="28"/>
          <w:szCs w:val="28"/>
        </w:rPr>
        <w:t>KATELYN</w:t>
      </w:r>
    </w:p>
    <w:p w14:paraId="1802AF01" w14:textId="77777777" w:rsidR="00216E78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TR</w:t>
      </w:r>
      <w:r w:rsidRPr="00A447B2">
        <w:rPr>
          <w:sz w:val="28"/>
          <w:szCs w:val="28"/>
        </w:rPr>
        <w:tab/>
        <w:t>TRANSPORATION</w:t>
      </w:r>
      <w:r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Pr="00A447B2">
        <w:rPr>
          <w:sz w:val="28"/>
          <w:szCs w:val="28"/>
        </w:rPr>
        <w:t>JOHNELLE BRYARS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216E78">
        <w:rPr>
          <w:sz w:val="28"/>
          <w:szCs w:val="28"/>
        </w:rPr>
        <w:t>KATELYN</w:t>
      </w:r>
      <w:r w:rsidR="00216E78" w:rsidRPr="00A447B2">
        <w:rPr>
          <w:sz w:val="28"/>
          <w:szCs w:val="28"/>
        </w:rPr>
        <w:t xml:space="preserve"> </w:t>
      </w:r>
    </w:p>
    <w:p w14:paraId="3D96CBC8" w14:textId="484B9E3F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AR</w:t>
      </w:r>
      <w:r w:rsidRPr="00A447B2">
        <w:rPr>
          <w:sz w:val="28"/>
          <w:szCs w:val="28"/>
        </w:rPr>
        <w:tab/>
        <w:t>CURR AT-RISK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>JOY</w:t>
      </w:r>
    </w:p>
    <w:p w14:paraId="5D147C10" w14:textId="089219D3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BC</w:t>
      </w:r>
      <w:r w:rsidRPr="00A447B2">
        <w:rPr>
          <w:sz w:val="28"/>
          <w:szCs w:val="28"/>
        </w:rPr>
        <w:tab/>
        <w:t>COMMUNICATIONS</w:t>
      </w:r>
      <w:r w:rsidRPr="00A447B2">
        <w:rPr>
          <w:sz w:val="28"/>
          <w:szCs w:val="28"/>
        </w:rPr>
        <w:tab/>
      </w:r>
      <w:r w:rsidR="00216E78">
        <w:rPr>
          <w:sz w:val="28"/>
          <w:szCs w:val="28"/>
        </w:rPr>
        <w:t>CHASITY</w:t>
      </w:r>
      <w:r w:rsidR="00540CD1" w:rsidRP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ERIC</w:t>
      </w:r>
    </w:p>
    <w:p w14:paraId="75E86BCB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CG</w:t>
      </w:r>
      <w:r w:rsidRPr="00A447B2">
        <w:rPr>
          <w:sz w:val="28"/>
          <w:szCs w:val="28"/>
        </w:rPr>
        <w:tab/>
        <w:t>CURR C&amp;I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Pr="00A447B2">
        <w:rPr>
          <w:sz w:val="28"/>
          <w:szCs w:val="28"/>
        </w:rPr>
        <w:t>LEE HAVEL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ERIC</w:t>
      </w:r>
    </w:p>
    <w:p w14:paraId="707C3FDB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CI</w:t>
      </w:r>
      <w:r w:rsidRPr="00A447B2">
        <w:rPr>
          <w:sz w:val="28"/>
          <w:szCs w:val="28"/>
        </w:rPr>
        <w:tab/>
        <w:t>CURR C&amp;I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KAREN DANIEL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ERIC</w:t>
      </w:r>
      <w:r w:rsidR="00C704CE" w:rsidRPr="00A447B2">
        <w:rPr>
          <w:sz w:val="28"/>
          <w:szCs w:val="28"/>
        </w:rPr>
        <w:tab/>
      </w:r>
    </w:p>
    <w:p w14:paraId="69AAB12A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EP</w:t>
      </w:r>
      <w:r w:rsidRPr="00A447B2">
        <w:rPr>
          <w:sz w:val="28"/>
          <w:szCs w:val="28"/>
        </w:rPr>
        <w:tab/>
        <w:t>ASST SUPT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Pr="00A447B2">
        <w:rPr>
          <w:sz w:val="28"/>
          <w:szCs w:val="28"/>
        </w:rPr>
        <w:t>SHEILA JANES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ERIC</w:t>
      </w:r>
    </w:p>
    <w:p w14:paraId="545B74CB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 xml:space="preserve">ESL </w:t>
      </w:r>
      <w:r w:rsidRPr="00A447B2">
        <w:rPr>
          <w:sz w:val="28"/>
          <w:szCs w:val="28"/>
        </w:rPr>
        <w:tab/>
        <w:t>CURR ESL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Pr="00A447B2">
        <w:rPr>
          <w:sz w:val="28"/>
          <w:szCs w:val="28"/>
        </w:rPr>
        <w:t>WENDY MORGAN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>JOY</w:t>
      </w:r>
      <w:r w:rsidR="00C704CE" w:rsidRPr="00A447B2">
        <w:rPr>
          <w:sz w:val="28"/>
          <w:szCs w:val="28"/>
        </w:rPr>
        <w:tab/>
      </w:r>
    </w:p>
    <w:p w14:paraId="539C7619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GF</w:t>
      </w:r>
      <w:r w:rsidRPr="00A447B2">
        <w:rPr>
          <w:sz w:val="28"/>
          <w:szCs w:val="28"/>
        </w:rPr>
        <w:tab/>
        <w:t>LOCAL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  <w:t>JOANNE COX</w:t>
      </w:r>
      <w:r w:rsidR="00AE5041" w:rsidRPr="00A447B2">
        <w:rPr>
          <w:sz w:val="28"/>
          <w:szCs w:val="28"/>
        </w:rPr>
        <w:tab/>
      </w:r>
      <w:r w:rsidR="00AE5041" w:rsidRPr="00A447B2">
        <w:rPr>
          <w:sz w:val="28"/>
          <w:szCs w:val="28"/>
        </w:rPr>
        <w:tab/>
      </w:r>
      <w:r w:rsidR="00AE5041" w:rsidRP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ERIC</w:t>
      </w:r>
    </w:p>
    <w:p w14:paraId="346B7B91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GR</w:t>
      </w:r>
      <w:r w:rsidRPr="00A447B2">
        <w:rPr>
          <w:sz w:val="28"/>
          <w:szCs w:val="28"/>
        </w:rPr>
        <w:tab/>
        <w:t>CURR-AT RISK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ERIC</w:t>
      </w:r>
    </w:p>
    <w:p w14:paraId="1A704564" w14:textId="01300E9F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HR</w:t>
      </w:r>
      <w:r w:rsidRPr="00A447B2">
        <w:rPr>
          <w:sz w:val="28"/>
          <w:szCs w:val="28"/>
        </w:rPr>
        <w:tab/>
      </w:r>
      <w:proofErr w:type="spellStart"/>
      <w:r w:rsidRPr="00A447B2">
        <w:rPr>
          <w:sz w:val="28"/>
          <w:szCs w:val="28"/>
        </w:rPr>
        <w:t>HR</w:t>
      </w:r>
      <w:proofErr w:type="spellEnd"/>
      <w:r w:rsidRPr="00A447B2">
        <w:rPr>
          <w:sz w:val="28"/>
          <w:szCs w:val="28"/>
        </w:rPr>
        <w:t xml:space="preserve"> INVOICES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216E78">
        <w:rPr>
          <w:sz w:val="28"/>
          <w:szCs w:val="28"/>
        </w:rPr>
        <w:t xml:space="preserve">STARLA </w:t>
      </w:r>
      <w:r w:rsidR="00216E78">
        <w:rPr>
          <w:sz w:val="28"/>
          <w:szCs w:val="28"/>
        </w:rPr>
        <w:tab/>
      </w:r>
      <w:r w:rsidR="00216E78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ERIC</w:t>
      </w:r>
      <w:r w:rsidR="00C704CE" w:rsidRPr="00A447B2">
        <w:rPr>
          <w:sz w:val="28"/>
          <w:szCs w:val="28"/>
        </w:rPr>
        <w:tab/>
      </w:r>
    </w:p>
    <w:p w14:paraId="6022CD64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NA</w:t>
      </w:r>
      <w:r w:rsidRPr="00A447B2">
        <w:rPr>
          <w:sz w:val="28"/>
          <w:szCs w:val="28"/>
        </w:rPr>
        <w:tab/>
        <w:t>NURSES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APRIL SALTER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ERIC</w:t>
      </w:r>
      <w:r w:rsidR="00C704CE" w:rsidRPr="00A447B2">
        <w:rPr>
          <w:sz w:val="28"/>
          <w:szCs w:val="28"/>
        </w:rPr>
        <w:tab/>
      </w:r>
    </w:p>
    <w:p w14:paraId="322E5AC8" w14:textId="77777777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PA</w:t>
      </w:r>
      <w:r w:rsidRPr="00A447B2">
        <w:rPr>
          <w:sz w:val="28"/>
          <w:szCs w:val="28"/>
        </w:rPr>
        <w:tab/>
        <w:t>SUPT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Pr="00A447B2">
        <w:rPr>
          <w:sz w:val="28"/>
          <w:szCs w:val="28"/>
        </w:rPr>
        <w:t>LOUISE COE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ERIC</w:t>
      </w:r>
    </w:p>
    <w:p w14:paraId="375D8240" w14:textId="5109C9DA" w:rsidR="00E3212D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TI</w:t>
      </w:r>
      <w:r w:rsidRPr="00A447B2">
        <w:rPr>
          <w:sz w:val="28"/>
          <w:szCs w:val="28"/>
        </w:rPr>
        <w:tab/>
        <w:t>CURR TITLE 1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216E78">
        <w:rPr>
          <w:sz w:val="28"/>
          <w:szCs w:val="28"/>
        </w:rPr>
        <w:t>DEANNA</w:t>
      </w:r>
      <w:r w:rsidR="00216E78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216E78">
        <w:rPr>
          <w:sz w:val="28"/>
          <w:szCs w:val="28"/>
        </w:rPr>
        <w:t>KATELYN</w:t>
      </w:r>
    </w:p>
    <w:p w14:paraId="38B21938" w14:textId="00F5F042" w:rsidR="00216E78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 xml:space="preserve">T2 </w:t>
      </w:r>
      <w:r w:rsidRPr="00A447B2">
        <w:rPr>
          <w:sz w:val="28"/>
          <w:szCs w:val="28"/>
        </w:rPr>
        <w:tab/>
        <w:t>CURR TITLE 2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216E78">
        <w:rPr>
          <w:sz w:val="28"/>
          <w:szCs w:val="28"/>
        </w:rPr>
        <w:t xml:space="preserve">DEANNA </w:t>
      </w:r>
      <w:r w:rsidR="00216E78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216E78">
        <w:rPr>
          <w:sz w:val="28"/>
          <w:szCs w:val="28"/>
        </w:rPr>
        <w:t>KATELYN</w:t>
      </w:r>
    </w:p>
    <w:p w14:paraId="4293EEDE" w14:textId="43AD082A" w:rsidR="00E3212D" w:rsidRPr="00A447B2" w:rsidRDefault="00216E78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 xml:space="preserve"> </w:t>
      </w:r>
      <w:r>
        <w:rPr>
          <w:sz w:val="28"/>
          <w:szCs w:val="28"/>
        </w:rPr>
        <w:t>VO</w:t>
      </w:r>
      <w:r w:rsidR="00E3212D" w:rsidRPr="00A447B2">
        <w:rPr>
          <w:sz w:val="28"/>
          <w:szCs w:val="28"/>
        </w:rPr>
        <w:tab/>
        <w:t>CAREER TECH</w:t>
      </w:r>
      <w:r w:rsidR="00E3212D" w:rsidRPr="00A447B2">
        <w:rPr>
          <w:sz w:val="28"/>
          <w:szCs w:val="28"/>
        </w:rPr>
        <w:tab/>
      </w:r>
      <w:r w:rsidR="00E3212D" w:rsidRPr="00A447B2">
        <w:rPr>
          <w:sz w:val="28"/>
          <w:szCs w:val="28"/>
        </w:rPr>
        <w:tab/>
        <w:t>SHIRLEY CARPENTER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>
        <w:rPr>
          <w:sz w:val="28"/>
          <w:szCs w:val="28"/>
        </w:rPr>
        <w:t>KATELYN</w:t>
      </w:r>
    </w:p>
    <w:p w14:paraId="403FA3FF" w14:textId="77777777" w:rsidR="00C704CE" w:rsidRPr="00A447B2" w:rsidRDefault="00E3212D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CN</w:t>
      </w:r>
      <w:r w:rsidRPr="00A447B2">
        <w:rPr>
          <w:sz w:val="28"/>
          <w:szCs w:val="28"/>
        </w:rPr>
        <w:tab/>
        <w:t>CNP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MICHELLE LEWIS</w:t>
      </w:r>
      <w:r w:rsidR="00C704CE" w:rsidRPr="00A447B2">
        <w:rPr>
          <w:sz w:val="28"/>
          <w:szCs w:val="28"/>
        </w:rPr>
        <w:tab/>
      </w:r>
      <w:r w:rsidR="00C704CE"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540CD1" w:rsidRPr="00A447B2">
        <w:rPr>
          <w:sz w:val="28"/>
          <w:szCs w:val="28"/>
        </w:rPr>
        <w:t>MICHELLE</w:t>
      </w:r>
    </w:p>
    <w:p w14:paraId="6483564F" w14:textId="77777777" w:rsidR="00C704CE" w:rsidRPr="00A447B2" w:rsidRDefault="00C704CE" w:rsidP="00E3212D">
      <w:pPr>
        <w:rPr>
          <w:sz w:val="28"/>
          <w:szCs w:val="28"/>
        </w:rPr>
      </w:pPr>
    </w:p>
    <w:p w14:paraId="1D930B63" w14:textId="77777777" w:rsidR="00E3212D" w:rsidRPr="00A447B2" w:rsidRDefault="00C704CE" w:rsidP="00E3212D">
      <w:pPr>
        <w:rPr>
          <w:sz w:val="28"/>
          <w:szCs w:val="28"/>
        </w:rPr>
      </w:pPr>
      <w:r w:rsidRPr="00A447B2">
        <w:rPr>
          <w:sz w:val="28"/>
          <w:szCs w:val="28"/>
        </w:rPr>
        <w:t>UTILITIES</w:t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P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="00A447B2">
        <w:rPr>
          <w:sz w:val="28"/>
          <w:szCs w:val="28"/>
        </w:rPr>
        <w:tab/>
      </w:r>
      <w:r w:rsidRPr="00A447B2">
        <w:rPr>
          <w:sz w:val="28"/>
          <w:szCs w:val="28"/>
        </w:rPr>
        <w:t>JOY</w:t>
      </w:r>
      <w:r w:rsidR="00E3212D" w:rsidRPr="00A447B2">
        <w:rPr>
          <w:sz w:val="28"/>
          <w:szCs w:val="28"/>
        </w:rPr>
        <w:tab/>
      </w:r>
    </w:p>
    <w:sectPr w:rsidR="00E3212D" w:rsidRPr="00A44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2D"/>
    <w:rsid w:val="00082E0D"/>
    <w:rsid w:val="00216E78"/>
    <w:rsid w:val="00540CD1"/>
    <w:rsid w:val="009C6165"/>
    <w:rsid w:val="00A447B2"/>
    <w:rsid w:val="00AE5041"/>
    <w:rsid w:val="00C704CE"/>
    <w:rsid w:val="00E3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F922"/>
  <w15:chartTrackingRefBased/>
  <w15:docId w15:val="{C18BACDD-6ED2-4182-9798-68A8CB88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ark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Giardina</dc:creator>
  <cp:keywords/>
  <dc:description/>
  <cp:lastModifiedBy>Kelly Stockton</cp:lastModifiedBy>
  <cp:revision>2</cp:revision>
  <dcterms:created xsi:type="dcterms:W3CDTF">2021-11-29T20:42:00Z</dcterms:created>
  <dcterms:modified xsi:type="dcterms:W3CDTF">2021-11-29T20:42:00Z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